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6385F" w14:textId="77777777" w:rsidR="00A86C84" w:rsidRPr="00A86C84" w:rsidRDefault="00A86C84" w:rsidP="00A86C84">
      <w:pPr>
        <w:pStyle w:val="Nzev"/>
        <w:jc w:val="center"/>
        <w:rPr>
          <w:rFonts w:asciiTheme="minorHAnsi" w:eastAsia="Verdana" w:hAnsiTheme="minorHAnsi"/>
        </w:rPr>
      </w:pPr>
      <w:r w:rsidRPr="00A86C84">
        <w:rPr>
          <w:rFonts w:asciiTheme="minorHAnsi" w:eastAsia="Verdana" w:hAnsiTheme="minorHAnsi"/>
        </w:rPr>
        <w:t>Darovací smlouva</w:t>
      </w:r>
    </w:p>
    <w:p w14:paraId="573D5D01" w14:textId="77777777" w:rsidR="00A86C84" w:rsidRPr="00A86C84" w:rsidRDefault="00A86C84" w:rsidP="00A86C84">
      <w:pPr>
        <w:rPr>
          <w:rFonts w:eastAsia="Verdana" w:cs="Verdana"/>
        </w:rPr>
      </w:pPr>
    </w:p>
    <w:p w14:paraId="6825D24E" w14:textId="77777777" w:rsidR="00A86C84" w:rsidRDefault="00A86C84" w:rsidP="00A86C84">
      <w:pPr>
        <w:rPr>
          <w:rFonts w:eastAsia="Verdana" w:cs="Verdana"/>
        </w:rPr>
      </w:pPr>
    </w:p>
    <w:p w14:paraId="0E01E1E4" w14:textId="77777777" w:rsidR="00A86C84" w:rsidRPr="00A86C84" w:rsidRDefault="00A86C84" w:rsidP="00A86C84">
      <w:pPr>
        <w:rPr>
          <w:rFonts w:eastAsia="Verdana" w:cs="Verdana"/>
        </w:rPr>
      </w:pPr>
      <w:r w:rsidRPr="00A86C84">
        <w:rPr>
          <w:rFonts w:eastAsia="Verdana" w:cs="Verdana"/>
        </w:rPr>
        <w:t>uzavřená</w:t>
      </w:r>
    </w:p>
    <w:p w14:paraId="79439C5A" w14:textId="77777777" w:rsidR="00A86C84" w:rsidRPr="00A86C84" w:rsidRDefault="00A86C84" w:rsidP="00A86C84">
      <w:pPr>
        <w:rPr>
          <w:rFonts w:eastAsia="Verdana" w:cs="Verdana"/>
        </w:rPr>
      </w:pPr>
      <w:r w:rsidRPr="00A86C84">
        <w:rPr>
          <w:rFonts w:eastAsia="Verdana" w:cs="Verdana"/>
        </w:rPr>
        <w:t>mezi</w:t>
      </w:r>
    </w:p>
    <w:p w14:paraId="31D20F33" w14:textId="77777777" w:rsidR="00A86C84" w:rsidRPr="00A86C84" w:rsidRDefault="00A86C84" w:rsidP="00A86C84">
      <w:pPr>
        <w:rPr>
          <w:rFonts w:eastAsia="Verdana" w:cs="Verdana"/>
        </w:rPr>
      </w:pPr>
    </w:p>
    <w:p w14:paraId="629DDD95" w14:textId="77777777" w:rsidR="00A86C84" w:rsidRDefault="00A86C84">
      <w:r>
        <w:rPr>
          <w:rFonts w:eastAsia="Verdana" w:cs="Verdana"/>
        </w:rPr>
        <w:t>_____________________________</w:t>
      </w:r>
    </w:p>
    <w:p w14:paraId="5D4A96F6" w14:textId="77777777" w:rsidR="00F32E15" w:rsidRDefault="00F32E15" w:rsidP="00F32E15">
      <w:r>
        <w:rPr>
          <w:rFonts w:eastAsia="Verdana" w:cs="Verdana"/>
        </w:rPr>
        <w:t>_____________________________</w:t>
      </w:r>
    </w:p>
    <w:p w14:paraId="118E428C" w14:textId="77777777" w:rsidR="00A86C84" w:rsidRPr="00A86C84" w:rsidRDefault="00A86C84" w:rsidP="00A86C84">
      <w:pPr>
        <w:rPr>
          <w:rFonts w:eastAsia="Verdana" w:cs="Verdana"/>
        </w:rPr>
      </w:pPr>
    </w:p>
    <w:p w14:paraId="199BACE9" w14:textId="77777777" w:rsidR="00A86C84" w:rsidRPr="00A86C84" w:rsidRDefault="00A86C84" w:rsidP="00A86C84">
      <w:pPr>
        <w:rPr>
          <w:rFonts w:eastAsia="Verdana" w:cs="Verdana"/>
        </w:rPr>
      </w:pPr>
      <w:r w:rsidRPr="00A86C84">
        <w:rPr>
          <w:rFonts w:eastAsia="Verdana" w:cs="Verdana"/>
        </w:rPr>
        <w:t>(dále jen „dárce“)</w:t>
      </w:r>
    </w:p>
    <w:p w14:paraId="04451507" w14:textId="77777777" w:rsidR="00A86C84" w:rsidRPr="00A86C84" w:rsidRDefault="00A86C84" w:rsidP="00A86C84">
      <w:pPr>
        <w:rPr>
          <w:rFonts w:eastAsia="Verdana" w:cs="Verdana"/>
        </w:rPr>
      </w:pPr>
    </w:p>
    <w:p w14:paraId="694471BA" w14:textId="77777777" w:rsidR="00A86C84" w:rsidRPr="00A86C84" w:rsidRDefault="00A86C84" w:rsidP="00A86C84">
      <w:pPr>
        <w:rPr>
          <w:rFonts w:eastAsia="Verdana" w:cs="Verdana"/>
        </w:rPr>
      </w:pPr>
      <w:r w:rsidRPr="00A86C84">
        <w:rPr>
          <w:rFonts w:eastAsia="Verdana" w:cs="Verdana"/>
        </w:rPr>
        <w:t>a</w:t>
      </w:r>
    </w:p>
    <w:p w14:paraId="01CBD1A7" w14:textId="77777777" w:rsidR="00A86C84" w:rsidRPr="00A86C84" w:rsidRDefault="00A86C84" w:rsidP="00A86C84">
      <w:pPr>
        <w:rPr>
          <w:rFonts w:eastAsia="Verdana" w:cs="Verdana"/>
        </w:rPr>
      </w:pPr>
    </w:p>
    <w:p w14:paraId="0336A86C" w14:textId="77777777" w:rsidR="00A86C84" w:rsidRPr="00A86C84" w:rsidRDefault="00A86C84" w:rsidP="00A86C84">
      <w:pPr>
        <w:rPr>
          <w:rFonts w:eastAsia="Verdana" w:cs="Verdana"/>
        </w:rPr>
      </w:pPr>
      <w:r w:rsidRPr="00A86C84">
        <w:rPr>
          <w:rFonts w:eastAsia="Verdana" w:cs="Verdana"/>
        </w:rPr>
        <w:t>Svobodnou základní školou, o.p.s.; IČO 02562707</w:t>
      </w:r>
    </w:p>
    <w:p w14:paraId="62E7E5EA" w14:textId="77777777" w:rsidR="00A86C84" w:rsidRPr="00A86C84" w:rsidRDefault="00A86C84" w:rsidP="00A86C84">
      <w:pPr>
        <w:rPr>
          <w:rFonts w:eastAsia="Verdana" w:cs="Verdana"/>
        </w:rPr>
      </w:pPr>
      <w:r w:rsidRPr="00A86C84">
        <w:rPr>
          <w:rFonts w:eastAsia="Verdana" w:cs="Verdana"/>
        </w:rPr>
        <w:t xml:space="preserve">se sídlem </w:t>
      </w:r>
      <w:r w:rsidR="00F32E15">
        <w:rPr>
          <w:rFonts w:eastAsia="Verdana" w:cs="Verdana"/>
        </w:rPr>
        <w:t>Třebušín 115, 412 01 Litoměřice</w:t>
      </w:r>
    </w:p>
    <w:p w14:paraId="756C3910" w14:textId="77777777" w:rsidR="00A86C84" w:rsidRPr="00A86C84" w:rsidRDefault="00A86C84" w:rsidP="00A86C84">
      <w:pPr>
        <w:rPr>
          <w:rFonts w:eastAsia="Verdana" w:cs="Verdana"/>
        </w:rPr>
      </w:pPr>
      <w:r w:rsidRPr="00A86C84">
        <w:rPr>
          <w:rFonts w:eastAsia="Verdana" w:cs="Verdana"/>
        </w:rPr>
        <w:t xml:space="preserve">zastoupenou </w:t>
      </w:r>
      <w:r w:rsidR="00F32E15">
        <w:rPr>
          <w:rFonts w:eastAsia="Verdana" w:cs="Verdana"/>
        </w:rPr>
        <w:t>Ing. Katarínou Hurychovou,</w:t>
      </w:r>
      <w:r w:rsidR="005B6299">
        <w:rPr>
          <w:rFonts w:eastAsia="Verdana" w:cs="Verdana"/>
        </w:rPr>
        <w:t xml:space="preserve"> ředitel</w:t>
      </w:r>
      <w:r w:rsidR="00F32E15">
        <w:rPr>
          <w:rFonts w:eastAsia="Verdana" w:cs="Verdana"/>
        </w:rPr>
        <w:t>kou</w:t>
      </w:r>
      <w:r w:rsidRPr="00A86C84">
        <w:rPr>
          <w:rFonts w:eastAsia="Verdana" w:cs="Verdana"/>
        </w:rPr>
        <w:t xml:space="preserve"> o.p.s.</w:t>
      </w:r>
    </w:p>
    <w:p w14:paraId="53D6050F" w14:textId="77777777" w:rsidR="00A86C84" w:rsidRPr="00A86C84" w:rsidRDefault="00A86C84" w:rsidP="00A86C84">
      <w:pPr>
        <w:rPr>
          <w:rFonts w:eastAsia="Verdana" w:cs="Verdana"/>
        </w:rPr>
      </w:pPr>
    </w:p>
    <w:p w14:paraId="548D002B" w14:textId="77777777" w:rsidR="00A86C84" w:rsidRPr="00A86C84" w:rsidRDefault="00A86C84" w:rsidP="00A86C84">
      <w:pPr>
        <w:rPr>
          <w:rFonts w:eastAsia="Verdana" w:cs="Verdana"/>
        </w:rPr>
      </w:pPr>
      <w:r w:rsidRPr="00A86C84">
        <w:rPr>
          <w:rFonts w:eastAsia="Verdana" w:cs="Verdana"/>
        </w:rPr>
        <w:t>(dále jen „obdarovaný“)</w:t>
      </w:r>
    </w:p>
    <w:p w14:paraId="404C44CB" w14:textId="77777777" w:rsidR="00A86C84" w:rsidRPr="00A86C84" w:rsidRDefault="00A86C84" w:rsidP="00A86C84">
      <w:pPr>
        <w:rPr>
          <w:rFonts w:eastAsia="Verdana" w:cs="Verdana"/>
        </w:rPr>
      </w:pPr>
    </w:p>
    <w:p w14:paraId="48F7EB0C" w14:textId="77777777" w:rsidR="00A86C84" w:rsidRPr="00A86C84" w:rsidRDefault="00A86C84" w:rsidP="00A86C84">
      <w:pPr>
        <w:rPr>
          <w:rFonts w:eastAsia="Verdana" w:cs="Verdana"/>
        </w:rPr>
      </w:pPr>
    </w:p>
    <w:p w14:paraId="6A011A40" w14:textId="77777777" w:rsidR="00A86C84" w:rsidRPr="00A86C84" w:rsidRDefault="00A86C84" w:rsidP="00A86C84">
      <w:pPr>
        <w:jc w:val="center"/>
        <w:rPr>
          <w:rFonts w:eastAsia="Verdana" w:cs="Verdana"/>
        </w:rPr>
      </w:pPr>
      <w:r w:rsidRPr="00A86C84">
        <w:rPr>
          <w:rFonts w:eastAsia="Verdana" w:cs="Verdana"/>
        </w:rPr>
        <w:t>I.</w:t>
      </w:r>
    </w:p>
    <w:p w14:paraId="475902DC" w14:textId="77777777" w:rsidR="00A86C84" w:rsidRPr="00A86C84" w:rsidRDefault="00A86C84" w:rsidP="00A86C84">
      <w:pPr>
        <w:rPr>
          <w:rFonts w:eastAsia="Verdana" w:cs="Verdana"/>
        </w:rPr>
      </w:pPr>
      <w:r w:rsidRPr="00A86C84">
        <w:rPr>
          <w:rFonts w:eastAsia="Verdana" w:cs="Verdana"/>
        </w:rPr>
        <w:t xml:space="preserve">Dárce se touto smlouvou zavazuje přenechat obdarovanému jako dar finanční částku </w:t>
      </w:r>
    </w:p>
    <w:p w14:paraId="3CCF8432" w14:textId="77777777" w:rsidR="00A86C84" w:rsidRPr="00A86C84" w:rsidRDefault="005B6299" w:rsidP="00A86C84">
      <w:pPr>
        <w:rPr>
          <w:rFonts w:eastAsia="Verdana" w:cs="Verdana"/>
        </w:rPr>
      </w:pPr>
      <w:r>
        <w:rPr>
          <w:rFonts w:eastAsia="Verdana" w:cs="Verdana"/>
        </w:rPr>
        <w:t xml:space="preserve">ve výši </w:t>
      </w:r>
      <w:r w:rsidR="00F32E15">
        <w:rPr>
          <w:rFonts w:eastAsia="Verdana" w:cs="Verdana"/>
        </w:rPr>
        <w:t>………………</w:t>
      </w:r>
      <w:r>
        <w:rPr>
          <w:rFonts w:eastAsia="Verdana" w:cs="Verdana"/>
        </w:rPr>
        <w:t>,-</w:t>
      </w:r>
      <w:r w:rsidR="00A86C84" w:rsidRPr="00A86C84">
        <w:rPr>
          <w:rFonts w:eastAsia="Verdana" w:cs="Verdana"/>
        </w:rPr>
        <w:t xml:space="preserve"> Kč a obdarovaný tento dar od dárce přijímá.</w:t>
      </w:r>
    </w:p>
    <w:p w14:paraId="000F3694" w14:textId="77777777" w:rsidR="00A86C84" w:rsidRPr="00A86C84" w:rsidRDefault="00A86C84" w:rsidP="00A86C84">
      <w:pPr>
        <w:rPr>
          <w:rFonts w:eastAsia="Verdana" w:cs="Verdana"/>
        </w:rPr>
      </w:pPr>
    </w:p>
    <w:p w14:paraId="62AD7905" w14:textId="77777777" w:rsidR="00A86C84" w:rsidRPr="00A86C84" w:rsidRDefault="00A86C84" w:rsidP="00A86C84">
      <w:pPr>
        <w:jc w:val="center"/>
        <w:rPr>
          <w:rFonts w:eastAsia="Verdana" w:cs="Verdana"/>
        </w:rPr>
      </w:pPr>
      <w:r w:rsidRPr="00A86C84">
        <w:rPr>
          <w:rFonts w:eastAsia="Verdana" w:cs="Verdana"/>
        </w:rPr>
        <w:t>II.</w:t>
      </w:r>
    </w:p>
    <w:p w14:paraId="3408A9EF" w14:textId="77777777" w:rsidR="00A86C84" w:rsidRPr="00A86C84" w:rsidRDefault="00A86C84" w:rsidP="00A86C84">
      <w:pPr>
        <w:rPr>
          <w:rFonts w:eastAsia="Verdana" w:cs="Verdana"/>
        </w:rPr>
      </w:pPr>
      <w:r w:rsidRPr="00A86C84">
        <w:rPr>
          <w:rFonts w:eastAsia="Verdana" w:cs="Verdana"/>
        </w:rPr>
        <w:t>Obdarovaný pro účely osvobození od daně darovací prohlašuje, že dar dle této smlouvy jako bezúplatné nabytí majetku je určen výlučně na zajištění základních činností školy.</w:t>
      </w:r>
    </w:p>
    <w:p w14:paraId="4B6BF344" w14:textId="77777777" w:rsidR="00A86C84" w:rsidRPr="00A86C84" w:rsidRDefault="00A86C84" w:rsidP="00A86C84">
      <w:pPr>
        <w:rPr>
          <w:rFonts w:eastAsia="Verdana" w:cs="Verdana"/>
        </w:rPr>
      </w:pPr>
    </w:p>
    <w:p w14:paraId="07604F73" w14:textId="77777777" w:rsidR="00A86C84" w:rsidRPr="00A86C84" w:rsidRDefault="00A86C84" w:rsidP="00A86C84">
      <w:pPr>
        <w:jc w:val="center"/>
        <w:rPr>
          <w:rFonts w:eastAsia="Verdana" w:cs="Verdana"/>
        </w:rPr>
      </w:pPr>
      <w:r w:rsidRPr="00A86C84">
        <w:rPr>
          <w:rFonts w:eastAsia="Verdana" w:cs="Verdana"/>
        </w:rPr>
        <w:t>III.</w:t>
      </w:r>
    </w:p>
    <w:p w14:paraId="14D496CB" w14:textId="77777777" w:rsidR="00A86C84" w:rsidRPr="00A86C84" w:rsidRDefault="00A86C84" w:rsidP="00A86C84">
      <w:pPr>
        <w:rPr>
          <w:rFonts w:eastAsia="Verdana" w:cs="Verdana"/>
        </w:rPr>
      </w:pPr>
      <w:r w:rsidRPr="00A86C84">
        <w:rPr>
          <w:rFonts w:eastAsia="Verdana" w:cs="Verdana"/>
        </w:rPr>
        <w:t>Dárce se zavazuje finanční částku zaplatit:</w:t>
      </w:r>
    </w:p>
    <w:p w14:paraId="3AA99D13" w14:textId="77777777" w:rsidR="00A86C84" w:rsidRPr="00A86C84" w:rsidRDefault="00A86C84" w:rsidP="00A86C84">
      <w:pPr>
        <w:rPr>
          <w:rFonts w:eastAsia="Verdana" w:cs="Verdana"/>
        </w:rPr>
      </w:pPr>
      <w:r w:rsidRPr="00A86C84">
        <w:rPr>
          <w:rFonts w:eastAsia="Verdana" w:cs="Verdana"/>
        </w:rPr>
        <w:t>a)</w:t>
      </w:r>
      <w:r w:rsidRPr="00A86C84">
        <w:rPr>
          <w:rFonts w:eastAsia="Verdana" w:cs="Verdana"/>
        </w:rPr>
        <w:tab/>
        <w:t>Hotově nejpozději do 1 kalendářního měsíce od uzavření této smlouvy,</w:t>
      </w:r>
    </w:p>
    <w:p w14:paraId="17FBA5A4" w14:textId="77777777" w:rsidR="00A86C84" w:rsidRPr="00A86C84" w:rsidRDefault="00A86C84" w:rsidP="00A86C84">
      <w:pPr>
        <w:rPr>
          <w:rFonts w:eastAsia="Verdana" w:cs="Verdana"/>
        </w:rPr>
      </w:pPr>
      <w:r w:rsidRPr="00A86C84">
        <w:rPr>
          <w:rFonts w:eastAsia="Verdana" w:cs="Verdana"/>
        </w:rPr>
        <w:t>b)</w:t>
      </w:r>
      <w:r w:rsidRPr="00A86C84">
        <w:rPr>
          <w:rFonts w:eastAsia="Verdana" w:cs="Verdana"/>
        </w:rPr>
        <w:tab/>
        <w:t>Na účet obdarovaného č. 2400695437/2010 nejpozději do 1 kalendářního měsíce od uzavření této smlouvy.</w:t>
      </w:r>
    </w:p>
    <w:p w14:paraId="2C0E3FD9" w14:textId="77777777" w:rsidR="00A86C84" w:rsidRPr="00A86C84" w:rsidRDefault="00A86C84" w:rsidP="00A86C84">
      <w:pPr>
        <w:rPr>
          <w:rFonts w:eastAsia="Verdana" w:cs="Verdana"/>
        </w:rPr>
      </w:pPr>
    </w:p>
    <w:p w14:paraId="39B4354F" w14:textId="77777777" w:rsidR="00A86C84" w:rsidRPr="00A86C84" w:rsidRDefault="00A86C84" w:rsidP="00A86C84">
      <w:pPr>
        <w:rPr>
          <w:rFonts w:eastAsia="Verdana" w:cs="Verdana"/>
        </w:rPr>
      </w:pPr>
    </w:p>
    <w:p w14:paraId="0F4EA056" w14:textId="77777777" w:rsidR="00300136" w:rsidRDefault="005B6299" w:rsidP="00A86C84">
      <w:pPr>
        <w:rPr>
          <w:rFonts w:eastAsia="Verdana" w:cs="Verdana"/>
        </w:rPr>
      </w:pPr>
      <w:r>
        <w:rPr>
          <w:rFonts w:eastAsia="Verdana" w:cs="Verdana"/>
        </w:rPr>
        <w:t>V </w:t>
      </w:r>
      <w:r w:rsidR="00300136">
        <w:rPr>
          <w:rFonts w:eastAsia="Verdana" w:cs="Verdana"/>
        </w:rPr>
        <w:t>………………………….                D</w:t>
      </w:r>
      <w:r>
        <w:rPr>
          <w:rFonts w:eastAsia="Verdana" w:cs="Verdana"/>
        </w:rPr>
        <w:t>ne</w:t>
      </w:r>
      <w:r w:rsidR="00300136">
        <w:rPr>
          <w:rFonts w:eastAsia="Verdana" w:cs="Verdana"/>
        </w:rPr>
        <w:t xml:space="preserve"> ……………………………</w:t>
      </w:r>
    </w:p>
    <w:p w14:paraId="304E859F" w14:textId="77777777" w:rsidR="00300136" w:rsidRDefault="00300136" w:rsidP="00A86C84">
      <w:pPr>
        <w:rPr>
          <w:rFonts w:eastAsia="Verdana" w:cs="Verdana"/>
        </w:rPr>
      </w:pPr>
    </w:p>
    <w:p w14:paraId="077E0855" w14:textId="77777777" w:rsidR="00300136" w:rsidRDefault="00300136" w:rsidP="00A86C84">
      <w:pPr>
        <w:rPr>
          <w:rFonts w:eastAsia="Verdana" w:cs="Verdana"/>
        </w:rPr>
      </w:pPr>
    </w:p>
    <w:p w14:paraId="1EE2F799" w14:textId="77777777" w:rsidR="00300136" w:rsidRDefault="00300136" w:rsidP="00A86C84">
      <w:pPr>
        <w:rPr>
          <w:rFonts w:eastAsia="Verdana" w:cs="Verdana"/>
        </w:rPr>
      </w:pPr>
    </w:p>
    <w:p w14:paraId="5A86BC58" w14:textId="77777777" w:rsidR="00300136" w:rsidRDefault="00300136" w:rsidP="00A86C84">
      <w:pPr>
        <w:rPr>
          <w:rFonts w:eastAsia="Verdana" w:cs="Verdana"/>
        </w:rPr>
      </w:pPr>
    </w:p>
    <w:p w14:paraId="28BF503D" w14:textId="1C7671CE" w:rsidR="00300136" w:rsidRDefault="00300136" w:rsidP="00A86C84">
      <w:pPr>
        <w:rPr>
          <w:rFonts w:eastAsia="Verdana" w:cs="Verdana"/>
        </w:rPr>
        <w:sectPr w:rsidR="00300136">
          <w:headerReference w:type="default" r:id="rId6"/>
          <w:footerReference w:type="default" r:id="rId7"/>
          <w:type w:val="continuous"/>
          <w:pgSz w:w="11900" w:h="16840"/>
          <w:pgMar w:top="1380" w:right="1300" w:bottom="280" w:left="1300" w:header="708" w:footer="708" w:gutter="0"/>
          <w:cols w:space="708"/>
        </w:sectPr>
      </w:pPr>
    </w:p>
    <w:p w14:paraId="4E75FD24" w14:textId="670A649A" w:rsidR="00A86C84" w:rsidRPr="00A86C84" w:rsidRDefault="00A86C84" w:rsidP="00300136">
      <w:pPr>
        <w:rPr>
          <w:rFonts w:eastAsia="Verdana" w:cs="Verdana"/>
        </w:rPr>
      </w:pPr>
    </w:p>
    <w:p w14:paraId="3F2A57B5" w14:textId="49004684" w:rsidR="00A86C84" w:rsidRDefault="00300136" w:rsidP="00300136">
      <w:pPr>
        <w:ind w:right="-4419"/>
        <w:rPr>
          <w:rFonts w:eastAsia="Verdana" w:cs="Verdana"/>
        </w:rPr>
      </w:pPr>
      <w:r>
        <w:rPr>
          <w:rFonts w:eastAsia="Verdana" w:cs="Verdana"/>
        </w:rPr>
        <w:t>-------------------------------------------------                                               --------------------------------------------</w:t>
      </w:r>
    </w:p>
    <w:p w14:paraId="120DC442" w14:textId="77777777" w:rsidR="00300136" w:rsidRDefault="00300136" w:rsidP="00300136">
      <w:pPr>
        <w:ind w:right="-4419"/>
        <w:rPr>
          <w:rFonts w:eastAsia="Verdana" w:cs="Verdana"/>
        </w:rPr>
      </w:pPr>
      <w:r>
        <w:rPr>
          <w:rFonts w:eastAsia="Verdana" w:cs="Verdana"/>
        </w:rPr>
        <w:t xml:space="preserve">                     Dárce                                                                                    </w:t>
      </w:r>
      <w:r w:rsidRPr="00300136">
        <w:rPr>
          <w:rFonts w:eastAsia="Verdana" w:cs="Verdana"/>
        </w:rPr>
        <w:t>Ing. Katarín</w:t>
      </w:r>
      <w:r>
        <w:rPr>
          <w:rFonts w:eastAsia="Verdana" w:cs="Verdana"/>
        </w:rPr>
        <w:t>a H</w:t>
      </w:r>
      <w:r w:rsidRPr="00300136">
        <w:rPr>
          <w:rFonts w:eastAsia="Verdana" w:cs="Verdana"/>
        </w:rPr>
        <w:t>urychov</w:t>
      </w:r>
      <w:r>
        <w:rPr>
          <w:rFonts w:eastAsia="Verdana" w:cs="Verdana"/>
        </w:rPr>
        <w:t>á</w:t>
      </w:r>
    </w:p>
    <w:p w14:paraId="6F0FDADD" w14:textId="7A4D3C35" w:rsidR="00300136" w:rsidRPr="00300136" w:rsidRDefault="00300136" w:rsidP="00300136">
      <w:pPr>
        <w:ind w:right="-4419"/>
        <w:rPr>
          <w:rFonts w:eastAsia="Verdana" w:cs="Verdana"/>
        </w:rPr>
      </w:pPr>
      <w:r>
        <w:rPr>
          <w:rFonts w:eastAsia="Verdana" w:cs="Verdana"/>
        </w:rPr>
        <w:t xml:space="preserve">                                                                                                                           </w:t>
      </w:r>
      <w:r w:rsidRPr="00300136">
        <w:rPr>
          <w:rFonts w:eastAsia="Verdana" w:cs="Verdana"/>
        </w:rPr>
        <w:t xml:space="preserve"> ředitelkou o.p.s.</w:t>
      </w:r>
    </w:p>
    <w:p w14:paraId="0917C515" w14:textId="4E4C3956" w:rsidR="00300136" w:rsidRPr="00A86C84" w:rsidRDefault="00300136" w:rsidP="00300136">
      <w:pPr>
        <w:ind w:right="-4419"/>
        <w:rPr>
          <w:rFonts w:eastAsia="Verdana" w:cs="Verdana"/>
        </w:rPr>
      </w:pPr>
    </w:p>
    <w:p w14:paraId="2BE473B6" w14:textId="15480A3D" w:rsidR="00926477" w:rsidRPr="00A86C84" w:rsidRDefault="005B6299" w:rsidP="00300136">
      <w:pPr>
        <w:jc w:val="center"/>
        <w:rPr>
          <w:rFonts w:eastAsia="Verdana" w:cs="Verdana"/>
        </w:rPr>
      </w:pPr>
      <w:r>
        <w:rPr>
          <w:rFonts w:eastAsia="Verdana" w:cs="Verdana"/>
        </w:rPr>
        <w:t xml:space="preserve">  </w:t>
      </w:r>
    </w:p>
    <w:sectPr w:rsidR="00926477" w:rsidRPr="00A86C84" w:rsidSect="00300136">
      <w:type w:val="continuous"/>
      <w:pgSz w:w="11900" w:h="16840"/>
      <w:pgMar w:top="1380" w:right="1300" w:bottom="280" w:left="1300" w:header="708" w:footer="708" w:gutter="0"/>
      <w:cols w:num="2" w:space="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808A9" w14:textId="77777777" w:rsidR="001F7CB0" w:rsidRDefault="001F7CB0" w:rsidP="0051306B">
      <w:r>
        <w:separator/>
      </w:r>
    </w:p>
  </w:endnote>
  <w:endnote w:type="continuationSeparator" w:id="0">
    <w:p w14:paraId="22E03248" w14:textId="77777777" w:rsidR="001F7CB0" w:rsidRDefault="001F7CB0" w:rsidP="00513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EB16" w14:textId="77777777" w:rsidR="0051306B" w:rsidRDefault="0051306B" w:rsidP="0051306B">
    <w:pPr>
      <w:pStyle w:val="Zkladntext"/>
      <w:pBdr>
        <w:bottom w:val="single" w:sz="6" w:space="1" w:color="auto"/>
      </w:pBdr>
      <w:tabs>
        <w:tab w:val="left" w:pos="2937"/>
      </w:tabs>
      <w:spacing w:line="267" w:lineRule="exact"/>
      <w:ind w:left="0"/>
      <w:rPr>
        <w:rFonts w:asciiTheme="minorHAnsi" w:hAnsiTheme="minorHAnsi"/>
        <w:spacing w:val="-2"/>
        <w:sz w:val="16"/>
        <w:szCs w:val="16"/>
      </w:rPr>
    </w:pPr>
  </w:p>
  <w:p w14:paraId="2D3DB216" w14:textId="32038CAE" w:rsidR="001E1BA8" w:rsidRPr="001E1BA8" w:rsidRDefault="0051306B" w:rsidP="00300136">
    <w:pPr>
      <w:pStyle w:val="Zpat"/>
      <w:spacing w:before="240"/>
      <w:rPr>
        <w:sz w:val="16"/>
        <w:szCs w:val="16"/>
      </w:rPr>
    </w:pPr>
    <w:r w:rsidRPr="001E1BA8">
      <w:rPr>
        <w:sz w:val="16"/>
        <w:szCs w:val="16"/>
      </w:rPr>
      <w:t xml:space="preserve">Svobodná základní škola, o.p.s., </w:t>
    </w:r>
    <w:r w:rsidR="00F32E15">
      <w:rPr>
        <w:sz w:val="16"/>
        <w:szCs w:val="16"/>
      </w:rPr>
      <w:t>Třebušín</w:t>
    </w:r>
    <w:r w:rsidRPr="001E1BA8">
      <w:rPr>
        <w:sz w:val="16"/>
        <w:szCs w:val="16"/>
      </w:rPr>
      <w:t xml:space="preserve"> 1</w:t>
    </w:r>
    <w:r w:rsidR="00F32E15">
      <w:rPr>
        <w:sz w:val="16"/>
        <w:szCs w:val="16"/>
      </w:rPr>
      <w:t>15</w:t>
    </w:r>
    <w:r w:rsidRPr="001E1BA8">
      <w:rPr>
        <w:sz w:val="16"/>
        <w:szCs w:val="16"/>
      </w:rPr>
      <w:t xml:space="preserve">, </w:t>
    </w:r>
    <w:r w:rsidR="00F32E15">
      <w:rPr>
        <w:sz w:val="16"/>
        <w:szCs w:val="16"/>
      </w:rPr>
      <w:t>412 01</w:t>
    </w:r>
    <w:r w:rsidRPr="001E1BA8">
      <w:rPr>
        <w:sz w:val="16"/>
        <w:szCs w:val="16"/>
      </w:rPr>
      <w:t xml:space="preserve"> </w:t>
    </w:r>
    <w:r w:rsidR="00F32E15">
      <w:rPr>
        <w:sz w:val="16"/>
        <w:szCs w:val="16"/>
      </w:rPr>
      <w:t>Litoměřice</w:t>
    </w:r>
    <w:r w:rsidRPr="001E1BA8">
      <w:rPr>
        <w:sz w:val="16"/>
        <w:szCs w:val="16"/>
      </w:rPr>
      <w:t>, IČ: 02562707</w:t>
    </w:r>
    <w:r w:rsidR="0096339F" w:rsidRPr="001E1BA8">
      <w:rPr>
        <w:sz w:val="16"/>
        <w:szCs w:val="16"/>
      </w:rPr>
      <w:t>, IZO 181 066</w:t>
    </w:r>
    <w:r w:rsidR="001E1BA8" w:rsidRPr="001E1BA8">
      <w:rPr>
        <w:sz w:val="16"/>
        <w:szCs w:val="16"/>
      </w:rPr>
      <w:t> </w:t>
    </w:r>
    <w:r w:rsidR="0096339F" w:rsidRPr="001E1BA8">
      <w:rPr>
        <w:sz w:val="16"/>
        <w:szCs w:val="16"/>
      </w:rPr>
      <w:t>335</w:t>
    </w:r>
  </w:p>
  <w:p w14:paraId="32E5C9FD" w14:textId="77777777" w:rsidR="0051306B" w:rsidRDefault="0051306B" w:rsidP="0051306B">
    <w:pPr>
      <w:pStyle w:val="Zpat"/>
      <w:rPr>
        <w:sz w:val="16"/>
        <w:szCs w:val="16"/>
      </w:rPr>
    </w:pPr>
    <w:r w:rsidRPr="0051306B">
      <w:rPr>
        <w:sz w:val="16"/>
        <w:szCs w:val="16"/>
      </w:rPr>
      <w:t>Č. účtu: 2400695437/2010, vedený u Fio banka, a.s.</w:t>
    </w:r>
  </w:p>
  <w:p w14:paraId="3482BA24" w14:textId="77777777" w:rsidR="0051306B" w:rsidRDefault="0051306B" w:rsidP="0051306B">
    <w:pPr>
      <w:pStyle w:val="Zpat"/>
      <w:rPr>
        <w:sz w:val="16"/>
        <w:szCs w:val="16"/>
      </w:rPr>
    </w:pPr>
    <w:r>
      <w:rPr>
        <w:sz w:val="16"/>
        <w:szCs w:val="16"/>
      </w:rPr>
      <w:t xml:space="preserve">Web: </w:t>
    </w:r>
    <w:hyperlink r:id="rId1" w:history="1">
      <w:r w:rsidRPr="000E4486">
        <w:rPr>
          <w:rStyle w:val="Hypertextovodkaz"/>
          <w:sz w:val="16"/>
          <w:szCs w:val="16"/>
        </w:rPr>
        <w:t>www.svobodnazs.cz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609B4" w14:textId="77777777" w:rsidR="001F7CB0" w:rsidRDefault="001F7CB0" w:rsidP="0051306B">
      <w:r>
        <w:separator/>
      </w:r>
    </w:p>
  </w:footnote>
  <w:footnote w:type="continuationSeparator" w:id="0">
    <w:p w14:paraId="35E1B820" w14:textId="77777777" w:rsidR="001F7CB0" w:rsidRDefault="001F7CB0" w:rsidP="00513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0E723" w14:textId="77777777" w:rsidR="0051306B" w:rsidRDefault="0051306B">
    <w:pPr>
      <w:pStyle w:val="Zhlav"/>
    </w:pPr>
    <w:r>
      <w:rPr>
        <w:noProof/>
        <w:lang w:eastAsia="cs-CZ"/>
      </w:rPr>
      <w:drawing>
        <wp:inline distT="0" distB="0" distL="0" distR="0" wp14:anchorId="7CB00FCF" wp14:editId="095B667F">
          <wp:extent cx="871968" cy="695325"/>
          <wp:effectExtent l="0" t="0" r="0" b="0"/>
          <wp:docPr id="1364909771" name="Obrázek 1364909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-SZS-Terezin-FENIX-04-websize bi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620" cy="699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700C04" w14:textId="77777777" w:rsidR="009E638A" w:rsidRDefault="009E63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84"/>
    <w:rsid w:val="00122E79"/>
    <w:rsid w:val="0016357F"/>
    <w:rsid w:val="001E1BA8"/>
    <w:rsid w:val="001F7CB0"/>
    <w:rsid w:val="002F0804"/>
    <w:rsid w:val="00300136"/>
    <w:rsid w:val="00345B74"/>
    <w:rsid w:val="00356635"/>
    <w:rsid w:val="0045250D"/>
    <w:rsid w:val="00457789"/>
    <w:rsid w:val="0051306B"/>
    <w:rsid w:val="005B6299"/>
    <w:rsid w:val="007006C4"/>
    <w:rsid w:val="008D78F0"/>
    <w:rsid w:val="00926477"/>
    <w:rsid w:val="0096339F"/>
    <w:rsid w:val="00980DED"/>
    <w:rsid w:val="009E638A"/>
    <w:rsid w:val="00A86C84"/>
    <w:rsid w:val="00A95F41"/>
    <w:rsid w:val="00AC36C6"/>
    <w:rsid w:val="00CD0BB5"/>
    <w:rsid w:val="00D30D77"/>
    <w:rsid w:val="00DE5F7C"/>
    <w:rsid w:val="00EE3B06"/>
    <w:rsid w:val="00F32E15"/>
    <w:rsid w:val="00FA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644E1"/>
  <w15:docId w15:val="{2B1987D7-FF09-41CA-B632-359ED59B4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lang w:val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8"/>
    </w:pPr>
    <w:rPr>
      <w:rFonts w:ascii="Verdana" w:eastAsia="Verdana" w:hAnsi="Verdana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5130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306B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5130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306B"/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51306B"/>
    <w:rPr>
      <w:color w:val="0000FF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A86C8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86C84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5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vobodnaz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Drive\_Sd&#237;len&#233;\Svobodn&#225;%20z&#225;kladn&#237;%20&#353;kola\Svobodn&#225;%20z&#225;kladn&#237;%20&#353;kola\&#352;ablony\Hlavi&#269;kov&#253;%20pap&#237;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0</TotalTime>
  <Pages>1</Pages>
  <Words>190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Schnelly potvrzeni</vt:lpstr>
    </vt:vector>
  </TitlesOfParts>
  <Company>CENTROPOL HOLDING, a.s.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Schnelly potvrzeni</dc:title>
  <dc:creator>Patrick</dc:creator>
  <cp:keywords>()</cp:keywords>
  <cp:lastModifiedBy>Uživatel</cp:lastModifiedBy>
  <cp:revision>2</cp:revision>
  <dcterms:created xsi:type="dcterms:W3CDTF">2025-04-01T13:13:00Z</dcterms:created>
  <dcterms:modified xsi:type="dcterms:W3CDTF">2025-04-01T13:13:00Z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2015-02-10T00:00:00Z</vt:filetime>
  </property>
  <property fmtid="{D5CDD505-2E9C-101B-9397-08002B2CF9AE}" pid="3" name="LastSaved">
    <vt:filetime>2015-02-10T00:00:00Z</vt:filetime>
  </property>
</Properties>
</file>